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长春建筑学院课程考核改革立项建设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名单</w:t>
      </w:r>
      <w:bookmarkEnd w:id="0"/>
    </w:p>
    <w:tbl>
      <w:tblPr>
        <w:tblStyle w:val="6"/>
        <w:tblW w:w="8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2392"/>
        <w:gridCol w:w="2610"/>
        <w:gridCol w:w="2280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设计表达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中外城市建设史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园林树木学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城市地下空间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地下工程施工技术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防火与防爆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张治江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计算机原理及应用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水质工程学Ⅱ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Linux操作系统及其安全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电力系统继电保护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数字电子技术基础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射频识别（RFID）技术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房地产估价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吕剑亮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建设工程招投标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城市道路设计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数字化测图原理与方法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摄像基础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计算机辅助设计Ⅰ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大众传播学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邬晓莹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模型制作与工艺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室内环境与设备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计算机辅助设计Ⅱ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创意思维II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王麒瑞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数字游戏开发II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关媛元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中外园林史Ⅰ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设计基础Ⅱ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Photoshop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设计基础Ⅱ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杨凱智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高等数学、线性代数、概率论与数理统计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姚秀芹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健美操普修课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荣小辉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1"/>
        <w:szCs w:val="21"/>
      </w:rPr>
    </w:pPr>
    <w:r>
      <w:rPr>
        <w:rStyle w:val="5"/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PAGE  </w:instrText>
    </w:r>
    <w:r>
      <w:rPr>
        <w:rStyle w:val="5"/>
        <w:sz w:val="21"/>
        <w:szCs w:val="21"/>
      </w:rPr>
      <w:fldChar w:fldCharType="separate"/>
    </w:r>
    <w:r>
      <w:rPr>
        <w:rStyle w:val="5"/>
        <w:sz w:val="21"/>
        <w:szCs w:val="21"/>
      </w:rPr>
      <w:t>- 2 -</w:t>
    </w:r>
    <w:r>
      <w:rPr>
        <w:rStyle w:val="5"/>
        <w:sz w:val="21"/>
        <w:szCs w:val="21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3BF6"/>
    <w:rsid w:val="02A03B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paragraph" w:customStyle="1" w:styleId="7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2018-08-23T06:43:00Z</dcterms:created>
  <dc:creator>Cookie</dc:creator>
  <cp:lastModifiedBy>Cookie</cp:lastModifiedBy>
  <dcterms:modified xsi:type="dcterms:W3CDTF">2018-08-23T06:44:39Z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